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C8" w:rsidRPr="00014E82" w:rsidRDefault="00614AC8" w:rsidP="0087040E">
      <w:pPr>
        <w:jc w:val="center"/>
        <w:rPr>
          <w:rFonts w:ascii="SassoonCRInfantMedium" w:hAnsi="SassoonCRInfantMedium"/>
          <w:b/>
          <w:sz w:val="52"/>
          <w:szCs w:val="52"/>
        </w:rPr>
      </w:pPr>
      <w:r w:rsidRPr="00014E82">
        <w:rPr>
          <w:rFonts w:ascii="SassoonCRInfantMedium" w:hAnsi="SassoonCRInfantMedium"/>
          <w:b/>
          <w:sz w:val="52"/>
          <w:szCs w:val="52"/>
        </w:rPr>
        <w:t>The 88 Club! (3,4,5,6,7,8,9,10,11)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2"/>
        <w:gridCol w:w="2792"/>
        <w:gridCol w:w="2792"/>
        <w:gridCol w:w="2792"/>
      </w:tblGrid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5x4=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7x5=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4x3=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6x5=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9x12=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9x10=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5x6=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11x3=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7x8=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3x7=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6x8=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8x7=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11x9=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4x8=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7x11=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9x5=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5x11=</w:t>
            </w:r>
          </w:p>
        </w:tc>
      </w:tr>
      <w:tr w:rsidR="00614AC8" w:rsidRPr="00014E82" w:rsidTr="006B5628">
        <w:trPr>
          <w:trHeight w:val="638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3x5=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6x6=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6x7=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4x6=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8x9=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8x11=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11x10=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5x9=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11x7=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9x4=</w:t>
            </w:r>
          </w:p>
        </w:tc>
      </w:tr>
      <w:tr w:rsidR="00614AC8" w:rsidRPr="00014E82" w:rsidTr="006B5628">
        <w:trPr>
          <w:trHeight w:val="638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6x12=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7x10=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3x10=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7x7=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7x3=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11x8=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4x11=</w:t>
            </w:r>
          </w:p>
        </w:tc>
      </w:tr>
      <w:tr w:rsidR="00614AC8" w:rsidRPr="00014E82" w:rsidTr="006B5628">
        <w:trPr>
          <w:trHeight w:val="638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3x8=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3x3=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8x6=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5x3=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4x9=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4x4=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5x5=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3x12=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5x12=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5x7=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8x10=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4x2=</w:t>
            </w:r>
          </w:p>
        </w:tc>
      </w:tr>
      <w:tr w:rsidR="00614AC8" w:rsidRPr="00014E82" w:rsidTr="006B5628">
        <w:trPr>
          <w:trHeight w:val="638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6x9=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6x10=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6x3=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9x3=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8x8=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8x3=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9x8=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7x9=</w:t>
            </w:r>
          </w:p>
        </w:tc>
      </w:tr>
      <w:tr w:rsidR="00614AC8" w:rsidRPr="00014E82" w:rsidTr="006B5628">
        <w:trPr>
          <w:trHeight w:val="638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9x11=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3x6=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6x11=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11x11=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3x11=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4x7=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7x4=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8x5=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4x12=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5x10=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8x4=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11x12=</w:t>
            </w:r>
          </w:p>
        </w:tc>
      </w:tr>
      <w:tr w:rsidR="00614AC8" w:rsidRPr="00014E82" w:rsidTr="006B5628">
        <w:trPr>
          <w:trHeight w:val="638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11x5=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7x6=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11x9=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9x2=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9x7=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8x12=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3x4=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6x4=</w:t>
            </w:r>
          </w:p>
        </w:tc>
      </w:tr>
      <w:tr w:rsidR="00614AC8" w:rsidRPr="00014E82" w:rsidTr="006B5628">
        <w:trPr>
          <w:trHeight w:val="638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11x4=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3x9=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4x5=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9x9=</w:t>
            </w:r>
          </w:p>
        </w:tc>
      </w:tr>
      <w:tr w:rsidR="00614AC8" w:rsidRPr="00014E82" w:rsidTr="006B5628">
        <w:trPr>
          <w:trHeight w:val="663"/>
          <w:jc w:val="center"/>
        </w:trPr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9x6=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4x10=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5x8=</w:t>
            </w:r>
          </w:p>
        </w:tc>
        <w:tc>
          <w:tcPr>
            <w:tcW w:w="1250" w:type="pct"/>
            <w:vAlign w:val="center"/>
          </w:tcPr>
          <w:p w:rsidR="00614AC8" w:rsidRPr="00014E82" w:rsidRDefault="00614AC8" w:rsidP="006B5628">
            <w:pPr>
              <w:spacing w:after="0" w:line="240" w:lineRule="auto"/>
              <w:rPr>
                <w:rFonts w:ascii="SassoonCRInfantMedium" w:hAnsi="SassoonCRInfantMedium"/>
                <w:b/>
                <w:sz w:val="32"/>
                <w:szCs w:val="32"/>
              </w:rPr>
            </w:pPr>
            <w:r w:rsidRPr="00014E82">
              <w:rPr>
                <w:rFonts w:ascii="SassoonCRInfantMedium" w:hAnsi="SassoonCRInfantMedium"/>
                <w:b/>
                <w:sz w:val="32"/>
                <w:szCs w:val="32"/>
              </w:rPr>
              <w:t>7x12</w:t>
            </w:r>
          </w:p>
        </w:tc>
      </w:tr>
    </w:tbl>
    <w:p w:rsidR="00614AC8" w:rsidRPr="00014E82" w:rsidRDefault="00614AC8" w:rsidP="0087040E">
      <w:pPr>
        <w:jc w:val="center"/>
        <w:rPr>
          <w:rFonts w:ascii="SassoonCRInfantMedium" w:hAnsi="SassoonCRInfantMedium"/>
          <w:b/>
          <w:sz w:val="52"/>
          <w:szCs w:val="52"/>
        </w:rPr>
      </w:pPr>
    </w:p>
    <w:sectPr w:rsidR="00614AC8" w:rsidRPr="00014E82" w:rsidSect="0087040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40E"/>
    <w:rsid w:val="00014E82"/>
    <w:rsid w:val="002D7DD6"/>
    <w:rsid w:val="003C58EA"/>
    <w:rsid w:val="00614AC8"/>
    <w:rsid w:val="006741B5"/>
    <w:rsid w:val="006B5628"/>
    <w:rsid w:val="00750ADF"/>
    <w:rsid w:val="0087040E"/>
    <w:rsid w:val="00BA2AA8"/>
    <w:rsid w:val="00C92E17"/>
    <w:rsid w:val="00E0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D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04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79</Words>
  <Characters>453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lgoode</cp:lastModifiedBy>
  <cp:revision>4</cp:revision>
  <cp:lastPrinted>2011-11-08T13:46:00Z</cp:lastPrinted>
  <dcterms:created xsi:type="dcterms:W3CDTF">2011-11-04T14:17:00Z</dcterms:created>
  <dcterms:modified xsi:type="dcterms:W3CDTF">2011-11-08T13:47:00Z</dcterms:modified>
</cp:coreProperties>
</file>